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116" w:rsidRDefault="00A73116" w:rsidP="00A73116">
      <w:pPr>
        <w:pStyle w:val="Ttulo1"/>
        <w:jc w:val="center"/>
        <w:rPr>
          <w:rFonts w:cs="Arial"/>
          <w:szCs w:val="24"/>
        </w:rPr>
      </w:pPr>
      <w:r w:rsidRPr="00842C17">
        <w:rPr>
          <w:rFonts w:cs="Arial"/>
          <w:szCs w:val="24"/>
        </w:rPr>
        <w:t>Formulario de Solicitud de Servicio de TI</w:t>
      </w:r>
    </w:p>
    <w:p w:rsidR="00842C17" w:rsidRPr="00842C17" w:rsidRDefault="00842C17" w:rsidP="00842C17">
      <w:pPr>
        <w:pStyle w:val="Prrafodelista"/>
        <w:numPr>
          <w:ilvl w:val="0"/>
          <w:numId w:val="10"/>
        </w:numPr>
      </w:pPr>
      <w:r w:rsidRPr="00842C17">
        <w:rPr>
          <w:rFonts w:cs="Arial"/>
          <w:b/>
        </w:rPr>
        <w:t xml:space="preserve">Datos </w:t>
      </w:r>
      <w:r>
        <w:rPr>
          <w:rFonts w:cs="Arial"/>
          <w:b/>
        </w:rPr>
        <w:t>Generales de la Solicitud</w:t>
      </w:r>
    </w:p>
    <w:p w:rsidR="00842C17" w:rsidRDefault="00842C17" w:rsidP="00842C17">
      <w:pPr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Asunto</w:t>
      </w:r>
      <w:r>
        <w:rPr>
          <w:rFonts w:cs="Arial"/>
          <w:b/>
          <w:sz w:val="20"/>
          <w:szCs w:val="20"/>
        </w:rPr>
        <w:t xml:space="preserve"> 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):</w:t>
      </w:r>
    </w:p>
    <w:p w:rsidR="00842C17" w:rsidRDefault="00842C17" w:rsidP="00842C17">
      <w:pPr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Fecha de la solicitud</w:t>
      </w:r>
      <w:r>
        <w:rPr>
          <w:rFonts w:cs="Arial"/>
          <w:b/>
          <w:sz w:val="20"/>
          <w:szCs w:val="20"/>
        </w:rPr>
        <w:t xml:space="preserve"> 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):</w:t>
      </w:r>
    </w:p>
    <w:p w:rsidR="00842C17" w:rsidRPr="00842C17" w:rsidRDefault="00842C17" w:rsidP="00842C17">
      <w:r w:rsidRPr="00842C17">
        <w:rPr>
          <w:rFonts w:cs="Arial"/>
          <w:b/>
          <w:sz w:val="20"/>
          <w:szCs w:val="20"/>
        </w:rPr>
        <w:t>Prioridad</w:t>
      </w:r>
      <w:r w:rsidR="0048604F">
        <w:rPr>
          <w:rFonts w:cs="Arial"/>
          <w:b/>
          <w:sz w:val="20"/>
          <w:szCs w:val="20"/>
        </w:rPr>
        <w:t xml:space="preserve"> Sugerida</w:t>
      </w:r>
      <w:r>
        <w:rPr>
          <w:rFonts w:cs="Arial"/>
          <w:b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92972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BB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42C17">
        <w:rPr>
          <w:rFonts w:cs="Arial"/>
          <w:sz w:val="20"/>
          <w:szCs w:val="20"/>
        </w:rPr>
        <w:t xml:space="preserve"> Alta</w:t>
      </w:r>
      <w:r>
        <w:rPr>
          <w:rFonts w:cs="Arial"/>
          <w:sz w:val="20"/>
          <w:szCs w:val="20"/>
        </w:rPr>
        <w:t xml:space="preserve">          </w:t>
      </w:r>
      <w:sdt>
        <w:sdtPr>
          <w:rPr>
            <w:rFonts w:cs="Arial"/>
            <w:sz w:val="20"/>
            <w:szCs w:val="20"/>
          </w:rPr>
          <w:id w:val="204902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42C17">
        <w:rPr>
          <w:rFonts w:cs="Arial"/>
          <w:sz w:val="20"/>
          <w:szCs w:val="20"/>
        </w:rPr>
        <w:t xml:space="preserve"> </w:t>
      </w:r>
      <w:r w:rsidR="00315FFD">
        <w:rPr>
          <w:rFonts w:cs="Arial"/>
          <w:sz w:val="20"/>
          <w:szCs w:val="20"/>
        </w:rPr>
        <w:t>Estándar</w:t>
      </w:r>
    </w:p>
    <w:p w:rsidR="00842C17" w:rsidRPr="00842C17" w:rsidRDefault="00842C17" w:rsidP="00842C17">
      <w:pPr>
        <w:pStyle w:val="Prrafodelista"/>
        <w:ind w:left="360"/>
      </w:pPr>
    </w:p>
    <w:p w:rsidR="00842C17" w:rsidRPr="00842C17" w:rsidRDefault="00842C17" w:rsidP="00842C17">
      <w:pPr>
        <w:pStyle w:val="Prrafodelista"/>
        <w:numPr>
          <w:ilvl w:val="0"/>
          <w:numId w:val="10"/>
        </w:numPr>
      </w:pPr>
      <w:r>
        <w:rPr>
          <w:rFonts w:cs="Arial"/>
          <w:b/>
        </w:rPr>
        <w:t xml:space="preserve">Especificación del Requerimiento </w:t>
      </w:r>
      <w:r>
        <w:rPr>
          <w:rFonts w:cs="Arial"/>
          <w:b/>
          <w:sz w:val="20"/>
          <w:szCs w:val="20"/>
        </w:rPr>
        <w:t>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</w:t>
      </w:r>
    </w:p>
    <w:p w:rsidR="00842C17" w:rsidRPr="00582DE1" w:rsidRDefault="00582DE1" w:rsidP="00842C17">
      <w:pPr>
        <w:rPr>
          <w:i/>
          <w:iCs/>
          <w:color w:val="3A3A3A" w:themeColor="background2" w:themeShade="40"/>
        </w:rPr>
      </w:pPr>
      <w:r w:rsidRPr="00582DE1">
        <w:rPr>
          <w:i/>
          <w:iCs/>
          <w:color w:val="3A3A3A" w:themeColor="background2" w:themeShade="40"/>
        </w:rPr>
        <w:t>Describa de manera detallada el servicio que solicita, indicando su finalidad, la necesidad que busca atender y las personas o unidades que se verán afectadas o beneficiadas</w:t>
      </w:r>
      <w:r w:rsidR="00315FFD">
        <w:rPr>
          <w:i/>
          <w:iCs/>
          <w:color w:val="3A3A3A" w:themeColor="background2" w:themeShade="40"/>
        </w:rPr>
        <w:t>,</w:t>
      </w:r>
      <w:r w:rsidRPr="00582DE1">
        <w:rPr>
          <w:i/>
          <w:iCs/>
          <w:color w:val="3A3A3A" w:themeColor="background2" w:themeShade="40"/>
        </w:rPr>
        <w:t xml:space="preserve"> y cualquier otra información que facilite la comprensión del requerimiento.</w:t>
      </w:r>
    </w:p>
    <w:p w:rsidR="00842C17" w:rsidRDefault="00842C17" w:rsidP="00842C17"/>
    <w:p w:rsidR="00842C17" w:rsidRDefault="00842C17" w:rsidP="00842C17"/>
    <w:p w:rsidR="00842C17" w:rsidRPr="00842C17" w:rsidRDefault="00842C17" w:rsidP="00842C17"/>
    <w:p w:rsidR="00B36A5C" w:rsidRPr="00B36A5C" w:rsidRDefault="00B36A5C" w:rsidP="00B36A5C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 w:rsidRPr="00842C17">
        <w:rPr>
          <w:rFonts w:cs="Arial"/>
          <w:b/>
        </w:rPr>
        <w:t>D</w:t>
      </w:r>
      <w:r>
        <w:rPr>
          <w:rFonts w:cs="Arial"/>
          <w:b/>
        </w:rPr>
        <w:t>etalle de Adjuntos</w:t>
      </w:r>
    </w:p>
    <w:p w:rsidR="00B36A5C" w:rsidRPr="00B36A5C" w:rsidRDefault="00B36A5C" w:rsidP="00B36A5C">
      <w:pPr>
        <w:rPr>
          <w:i/>
          <w:iCs/>
          <w:color w:val="3A3A3A" w:themeColor="background2" w:themeShade="40"/>
        </w:rPr>
      </w:pPr>
      <w:r>
        <w:rPr>
          <w:i/>
          <w:iCs/>
          <w:color w:val="3A3A3A" w:themeColor="background2" w:themeShade="40"/>
        </w:rPr>
        <w:t xml:space="preserve">Opcional. </w:t>
      </w:r>
      <w:r w:rsidR="006414D4">
        <w:rPr>
          <w:i/>
          <w:iCs/>
          <w:color w:val="3A3A3A" w:themeColor="background2" w:themeShade="40"/>
        </w:rPr>
        <w:t>L</w:t>
      </w:r>
      <w:r w:rsidRPr="00B36A5C">
        <w:rPr>
          <w:i/>
          <w:iCs/>
          <w:color w:val="3A3A3A" w:themeColor="background2" w:themeShade="40"/>
        </w:rPr>
        <w:t xml:space="preserve">istar los anexos que forman parte del </w:t>
      </w:r>
      <w:r>
        <w:rPr>
          <w:i/>
          <w:iCs/>
          <w:color w:val="3A3A3A" w:themeColor="background2" w:themeShade="40"/>
        </w:rPr>
        <w:t>requerimiento</w:t>
      </w:r>
      <w:r w:rsidRPr="00B36A5C">
        <w:rPr>
          <w:i/>
          <w:iCs/>
          <w:color w:val="3A3A3A" w:themeColor="background2" w:themeShade="40"/>
        </w:rPr>
        <w:t>.</w:t>
      </w:r>
    </w:p>
    <w:p w:rsidR="00842C17" w:rsidRPr="00842C17" w:rsidRDefault="00842C17" w:rsidP="00842C17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 w:rsidRPr="00842C17">
        <w:rPr>
          <w:rFonts w:cs="Arial"/>
          <w:b/>
        </w:rPr>
        <w:t>Datos del Solicitante</w:t>
      </w:r>
    </w:p>
    <w:p w:rsidR="00842C17" w:rsidRDefault="00842C17" w:rsidP="00842C17">
      <w:pPr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Nombre completo</w:t>
      </w:r>
      <w:r>
        <w:rPr>
          <w:rFonts w:cs="Arial"/>
          <w:b/>
          <w:sz w:val="20"/>
          <w:szCs w:val="20"/>
        </w:rPr>
        <w:t xml:space="preserve"> 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):</w:t>
      </w:r>
    </w:p>
    <w:p w:rsidR="00842C17" w:rsidRDefault="00496AE5" w:rsidP="00842C1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Departamento / </w:t>
      </w:r>
      <w:r w:rsidR="00842C17" w:rsidRPr="00842C17">
        <w:rPr>
          <w:rFonts w:cs="Arial"/>
          <w:b/>
          <w:sz w:val="20"/>
          <w:szCs w:val="20"/>
        </w:rPr>
        <w:t>Unidad</w:t>
      </w:r>
      <w:r w:rsidR="00842C17">
        <w:rPr>
          <w:rFonts w:cs="Arial"/>
          <w:b/>
          <w:sz w:val="20"/>
          <w:szCs w:val="20"/>
        </w:rPr>
        <w:t xml:space="preserve"> (</w:t>
      </w:r>
      <w:r w:rsidR="00842C17" w:rsidRPr="00842C17">
        <w:rPr>
          <w:rFonts w:cs="Arial"/>
          <w:b/>
          <w:sz w:val="20"/>
          <w:szCs w:val="20"/>
        </w:rPr>
        <w:t>*</w:t>
      </w:r>
      <w:r w:rsidR="00842C17">
        <w:rPr>
          <w:rFonts w:cs="Arial"/>
          <w:b/>
          <w:sz w:val="20"/>
          <w:szCs w:val="20"/>
        </w:rPr>
        <w:t>):</w:t>
      </w:r>
    </w:p>
    <w:p w:rsidR="00842C17" w:rsidRDefault="00842C17" w:rsidP="00842C17">
      <w:pPr>
        <w:tabs>
          <w:tab w:val="left" w:pos="8114"/>
        </w:tabs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Cargo</w:t>
      </w:r>
      <w:r>
        <w:rPr>
          <w:rFonts w:cs="Arial"/>
          <w:b/>
          <w:sz w:val="20"/>
          <w:szCs w:val="20"/>
        </w:rPr>
        <w:t xml:space="preserve"> (*):</w:t>
      </w:r>
    </w:p>
    <w:p w:rsidR="00E5600E" w:rsidRPr="00842C17" w:rsidRDefault="00E5600E" w:rsidP="00842C17">
      <w:pPr>
        <w:tabs>
          <w:tab w:val="left" w:pos="8114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Firma (*):</w:t>
      </w:r>
    </w:p>
    <w:p w:rsidR="00842C17" w:rsidRPr="00BC309E" w:rsidRDefault="00842C17" w:rsidP="00842C17">
      <w:pPr>
        <w:pStyle w:val="Prrafodelista"/>
        <w:numPr>
          <w:ilvl w:val="0"/>
          <w:numId w:val="10"/>
        </w:numPr>
        <w:rPr>
          <w:rFonts w:cs="Arial"/>
          <w:b/>
          <w:bCs/>
        </w:rPr>
      </w:pPr>
      <w:r w:rsidRPr="00842C17">
        <w:rPr>
          <w:rFonts w:cs="Arial"/>
          <w:b/>
        </w:rPr>
        <w:t xml:space="preserve">Datos del </w:t>
      </w:r>
      <w:r w:rsidR="00BC309E">
        <w:rPr>
          <w:rFonts w:cs="Arial"/>
          <w:b/>
        </w:rPr>
        <w:t>usuario</w:t>
      </w:r>
      <w:r w:rsidRPr="00842C17">
        <w:rPr>
          <w:rFonts w:cs="Arial"/>
          <w:b/>
        </w:rPr>
        <w:t xml:space="preserve"> de contacto</w:t>
      </w:r>
    </w:p>
    <w:p w:rsidR="00BC309E" w:rsidRDefault="00BC309E" w:rsidP="00BC309E">
      <w:pPr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Nombre completo</w:t>
      </w:r>
      <w:r>
        <w:rPr>
          <w:rFonts w:cs="Arial"/>
          <w:b/>
          <w:sz w:val="20"/>
          <w:szCs w:val="20"/>
        </w:rPr>
        <w:t xml:space="preserve"> 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):</w:t>
      </w:r>
    </w:p>
    <w:p w:rsidR="00BC309E" w:rsidRDefault="00BC309E" w:rsidP="00BC309E">
      <w:pPr>
        <w:rPr>
          <w:rFonts w:cs="Arial"/>
          <w:b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Correo electrónico</w:t>
      </w:r>
      <w:r>
        <w:rPr>
          <w:rFonts w:cs="Arial"/>
          <w:b/>
          <w:sz w:val="20"/>
          <w:szCs w:val="20"/>
        </w:rPr>
        <w:t xml:space="preserve"> (</w:t>
      </w:r>
      <w:r w:rsidRPr="00842C17">
        <w:rPr>
          <w:rFonts w:cs="Arial"/>
          <w:b/>
          <w:sz w:val="20"/>
          <w:szCs w:val="20"/>
        </w:rPr>
        <w:t>*</w:t>
      </w:r>
      <w:r>
        <w:rPr>
          <w:rFonts w:cs="Arial"/>
          <w:b/>
          <w:sz w:val="20"/>
          <w:szCs w:val="20"/>
        </w:rPr>
        <w:t>):</w:t>
      </w:r>
    </w:p>
    <w:p w:rsidR="00BC309E" w:rsidRDefault="00BC309E" w:rsidP="00BC309E">
      <w:pPr>
        <w:rPr>
          <w:rFonts w:cs="Arial"/>
          <w:b/>
          <w:bCs/>
          <w:sz w:val="20"/>
          <w:szCs w:val="20"/>
        </w:rPr>
      </w:pPr>
      <w:r w:rsidRPr="00842C17">
        <w:rPr>
          <w:rFonts w:cs="Arial"/>
          <w:b/>
          <w:sz w:val="20"/>
          <w:szCs w:val="20"/>
        </w:rPr>
        <w:t>Extensión</w:t>
      </w:r>
      <w:r w:rsidR="00503B74">
        <w:rPr>
          <w:rFonts w:cs="Arial"/>
          <w:b/>
          <w:sz w:val="20"/>
          <w:szCs w:val="20"/>
        </w:rPr>
        <w:t xml:space="preserve"> institucional</w:t>
      </w:r>
      <w:r>
        <w:rPr>
          <w:rFonts w:cs="Arial"/>
          <w:b/>
          <w:sz w:val="20"/>
          <w:szCs w:val="20"/>
        </w:rPr>
        <w:t>:</w:t>
      </w:r>
    </w:p>
    <w:p w:rsidR="00BC309E" w:rsidRPr="00BC309E" w:rsidRDefault="00BC309E" w:rsidP="00BC309E">
      <w:pPr>
        <w:rPr>
          <w:rFonts w:cs="Arial"/>
          <w:b/>
          <w:bCs/>
        </w:rPr>
      </w:pPr>
      <w:r w:rsidRPr="00842C17">
        <w:rPr>
          <w:rFonts w:cs="Arial"/>
          <w:b/>
          <w:sz w:val="20"/>
          <w:szCs w:val="20"/>
        </w:rPr>
        <w:t>Teléfono</w:t>
      </w:r>
      <w:r>
        <w:rPr>
          <w:rFonts w:cs="Arial"/>
          <w:b/>
          <w:sz w:val="20"/>
          <w:szCs w:val="20"/>
        </w:rPr>
        <w:t>:</w:t>
      </w:r>
    </w:p>
    <w:p w:rsidR="00BC309E" w:rsidRDefault="00BC309E" w:rsidP="00BC309E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</w:p>
    <w:p w:rsidR="00BC309E" w:rsidRPr="00BC309E" w:rsidRDefault="00BC309E" w:rsidP="00BC309E">
      <w:pPr>
        <w:pStyle w:val="Listaconvietas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BC309E">
        <w:rPr>
          <w:rFonts w:ascii="Arial" w:hAnsi="Arial" w:cs="Arial"/>
          <w:b/>
          <w:bCs/>
          <w:sz w:val="24"/>
          <w:szCs w:val="24"/>
        </w:rPr>
        <w:t>Declaración del Solicitante</w:t>
      </w:r>
    </w:p>
    <w:p w:rsidR="0065542A" w:rsidRPr="00582DE1" w:rsidRDefault="0065542A" w:rsidP="00BC309E">
      <w:pPr>
        <w:rPr>
          <w:rFonts w:cs="Arial"/>
          <w:i/>
          <w:iCs/>
          <w:color w:val="3A3A3A" w:themeColor="background2" w:themeShade="40"/>
        </w:rPr>
      </w:pPr>
      <w:r w:rsidRPr="00582DE1">
        <w:rPr>
          <w:rFonts w:cs="Arial"/>
          <w:i/>
          <w:iCs/>
          <w:color w:val="3A3A3A" w:themeColor="background2" w:themeShade="40"/>
        </w:rPr>
        <w:lastRenderedPageBreak/>
        <w:t>Declaro que la información proporcionada en este formulario es veraz, clara y completa, y que corresponde fielmente a la necesidad institucional que se requiere atender. Me comprometo a colaborar con el equipo técnico, ya sea directamente o mediante el usuario de contacto designado, para proporcionar aclaraciones o información adicional que se requiera durante la evaluación, planificación o ejecución del servicio solicitado. Reconozco que una adecuada atención depende en parte de la precisión y oportunidad de la información entregada.</w:t>
      </w:r>
    </w:p>
    <w:p w:rsidR="003C0549" w:rsidRDefault="003C0549" w:rsidP="003C0549">
      <w:pPr>
        <w:rPr>
          <w:rFonts w:cs="Arial"/>
          <w:b/>
          <w:bCs/>
        </w:rPr>
      </w:pPr>
    </w:p>
    <w:p w:rsidR="006E2BB9" w:rsidRPr="00842C17" w:rsidRDefault="006E2BB9" w:rsidP="006E2BB9">
      <w:pPr>
        <w:pStyle w:val="Listaconvietas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Notas</w:t>
      </w:r>
    </w:p>
    <w:p w:rsidR="006E2BB9" w:rsidRPr="00842C17" w:rsidRDefault="006E2BB9" w:rsidP="006E2BB9">
      <w:pPr>
        <w:pStyle w:val="Listaconvietas"/>
        <w:rPr>
          <w:rFonts w:ascii="Arial" w:hAnsi="Arial" w:cs="Arial"/>
          <w:sz w:val="24"/>
          <w:szCs w:val="24"/>
          <w:lang w:val="es-MX"/>
        </w:rPr>
      </w:pPr>
      <w:r w:rsidRPr="00842C17">
        <w:rPr>
          <w:rFonts w:ascii="Arial" w:hAnsi="Arial" w:cs="Arial"/>
          <w:sz w:val="24"/>
          <w:szCs w:val="24"/>
          <w:lang w:val="es-MX"/>
        </w:rPr>
        <w:t>Los campos marcados con asterisco (*) son obligatorios.</w:t>
      </w:r>
    </w:p>
    <w:p w:rsidR="006E2BB9" w:rsidRDefault="006E2BB9" w:rsidP="006E2BB9">
      <w:pPr>
        <w:pStyle w:val="Listaconvietas"/>
        <w:rPr>
          <w:rFonts w:ascii="Arial" w:hAnsi="Arial" w:cs="Arial"/>
          <w:sz w:val="24"/>
          <w:szCs w:val="24"/>
          <w:lang w:val="es-MX"/>
        </w:rPr>
      </w:pPr>
      <w:r w:rsidRPr="00842C17">
        <w:rPr>
          <w:rFonts w:ascii="Arial" w:hAnsi="Arial" w:cs="Arial"/>
          <w:sz w:val="24"/>
          <w:szCs w:val="24"/>
          <w:lang w:val="es-MX"/>
        </w:rPr>
        <w:t xml:space="preserve">Envíe este formulario al correo institucional </w:t>
      </w:r>
      <w:r w:rsidRPr="00E5600E">
        <w:rPr>
          <w:rFonts w:ascii="Arial" w:hAnsi="Arial" w:cs="Arial"/>
          <w:color w:val="0070C0"/>
          <w:sz w:val="24"/>
          <w:szCs w:val="24"/>
          <w:lang w:val="es-MX"/>
        </w:rPr>
        <w:t xml:space="preserve">stti@ups.edu.ec </w:t>
      </w:r>
      <w:r w:rsidRPr="00842C17">
        <w:rPr>
          <w:rFonts w:ascii="Arial" w:hAnsi="Arial" w:cs="Arial"/>
          <w:sz w:val="24"/>
          <w:szCs w:val="24"/>
          <w:lang w:val="es-MX"/>
        </w:rPr>
        <w:t>junto con los documentos de respaldo correspondientes.</w:t>
      </w:r>
    </w:p>
    <w:p w:rsidR="006E2BB9" w:rsidRPr="00842C17" w:rsidRDefault="006E2BB9" w:rsidP="006E2BB9">
      <w:pPr>
        <w:pStyle w:val="Listaconvietas"/>
        <w:rPr>
          <w:rFonts w:ascii="Arial" w:hAnsi="Arial" w:cs="Arial"/>
          <w:sz w:val="24"/>
          <w:szCs w:val="24"/>
          <w:lang w:val="es-MX"/>
        </w:rPr>
      </w:pPr>
      <w:r w:rsidRPr="00315FFD">
        <w:rPr>
          <w:rFonts w:ascii="Arial" w:hAnsi="Arial" w:cs="Arial"/>
          <w:sz w:val="24"/>
          <w:szCs w:val="24"/>
          <w:lang w:val="es-EC"/>
        </w:rPr>
        <w:t xml:space="preserve">En el campo de </w:t>
      </w:r>
      <w:r w:rsidRPr="00315FFD">
        <w:rPr>
          <w:rFonts w:ascii="Arial" w:hAnsi="Arial" w:cs="Arial"/>
          <w:b/>
          <w:bCs/>
          <w:sz w:val="24"/>
          <w:szCs w:val="24"/>
          <w:lang w:val="es-EC"/>
        </w:rPr>
        <w:t>prioridad sugerida</w:t>
      </w:r>
      <w:r w:rsidRPr="00315FFD">
        <w:rPr>
          <w:rFonts w:ascii="Arial" w:hAnsi="Arial" w:cs="Arial"/>
          <w:sz w:val="24"/>
          <w:szCs w:val="24"/>
          <w:lang w:val="es-EC"/>
        </w:rPr>
        <w:t xml:space="preserve">, seleccione </w:t>
      </w:r>
      <w:r w:rsidRPr="00315FFD">
        <w:rPr>
          <w:rFonts w:ascii="Arial" w:hAnsi="Arial" w:cs="Arial"/>
          <w:b/>
          <w:bCs/>
          <w:sz w:val="24"/>
          <w:szCs w:val="24"/>
          <w:lang w:val="es-EC"/>
        </w:rPr>
        <w:t>"Alta"</w:t>
      </w:r>
      <w:r w:rsidRPr="00315FFD">
        <w:rPr>
          <w:rFonts w:ascii="Arial" w:hAnsi="Arial" w:cs="Arial"/>
          <w:sz w:val="24"/>
          <w:szCs w:val="24"/>
          <w:lang w:val="es-EC"/>
        </w:rPr>
        <w:t xml:space="preserve"> únicamente si la solicitud afecta procesos institucionales fundamentales como </w:t>
      </w:r>
      <w:r w:rsidR="004A69F3" w:rsidRPr="004A69F3">
        <w:rPr>
          <w:rFonts w:ascii="Arial" w:hAnsi="Arial" w:cs="Arial"/>
          <w:b/>
          <w:bCs/>
          <w:sz w:val="24"/>
          <w:szCs w:val="24"/>
          <w:lang w:val="es-EC"/>
        </w:rPr>
        <w:t>inscripciones,</w:t>
      </w:r>
      <w:r w:rsidR="004A69F3">
        <w:rPr>
          <w:rFonts w:ascii="Arial" w:hAnsi="Arial" w:cs="Arial"/>
          <w:sz w:val="24"/>
          <w:szCs w:val="24"/>
          <w:lang w:val="es-EC"/>
        </w:rPr>
        <w:t xml:space="preserve"> </w:t>
      </w:r>
      <w:r w:rsidRPr="00315FFD">
        <w:rPr>
          <w:rFonts w:ascii="Arial" w:hAnsi="Arial" w:cs="Arial"/>
          <w:b/>
          <w:bCs/>
          <w:sz w:val="24"/>
          <w:szCs w:val="24"/>
          <w:lang w:val="es-EC"/>
        </w:rPr>
        <w:t>matrículas</w:t>
      </w:r>
      <w:r w:rsidR="004A69F3">
        <w:rPr>
          <w:rFonts w:ascii="Arial" w:hAnsi="Arial" w:cs="Arial"/>
          <w:b/>
          <w:bCs/>
          <w:sz w:val="24"/>
          <w:szCs w:val="24"/>
          <w:lang w:val="es-EC"/>
        </w:rPr>
        <w:t xml:space="preserve"> y </w:t>
      </w:r>
      <w:r w:rsidRPr="00315FFD">
        <w:rPr>
          <w:rFonts w:ascii="Arial" w:hAnsi="Arial" w:cs="Arial"/>
          <w:b/>
          <w:bCs/>
          <w:sz w:val="24"/>
          <w:szCs w:val="24"/>
          <w:lang w:val="es-EC"/>
        </w:rPr>
        <w:t>servicios financieros</w:t>
      </w:r>
      <w:r w:rsidRPr="00315FFD">
        <w:rPr>
          <w:rFonts w:ascii="Arial" w:hAnsi="Arial" w:cs="Arial"/>
          <w:sz w:val="24"/>
          <w:szCs w:val="24"/>
          <w:lang w:val="es-EC"/>
        </w:rPr>
        <w:t xml:space="preserve"> u otros que comprometan la continuidad operativa. En otros casos, seleccione </w:t>
      </w:r>
      <w:r w:rsidRPr="00315FFD">
        <w:rPr>
          <w:rFonts w:ascii="Arial" w:hAnsi="Arial" w:cs="Arial"/>
          <w:b/>
          <w:bCs/>
          <w:sz w:val="24"/>
          <w:szCs w:val="24"/>
          <w:lang w:val="es-EC"/>
        </w:rPr>
        <w:t>"Estándar"</w:t>
      </w:r>
      <w:r w:rsidRPr="00315FFD">
        <w:rPr>
          <w:rFonts w:ascii="Arial" w:hAnsi="Arial" w:cs="Arial"/>
          <w:sz w:val="24"/>
          <w:szCs w:val="24"/>
          <w:lang w:val="es-EC"/>
        </w:rPr>
        <w:t>. La prioridad será validada por el equipo de Tecnologías de la Información.</w:t>
      </w:r>
    </w:p>
    <w:p w:rsidR="006E2BB9" w:rsidRPr="00842C17" w:rsidRDefault="006E2BB9" w:rsidP="003C0549">
      <w:pPr>
        <w:rPr>
          <w:rFonts w:cs="Arial"/>
          <w:b/>
          <w:bCs/>
        </w:rPr>
      </w:pPr>
    </w:p>
    <w:sectPr w:rsidR="006E2BB9" w:rsidRPr="00842C17" w:rsidSect="00A54A7F">
      <w:headerReference w:type="default" r:id="rId8"/>
      <w:footerReference w:type="default" r:id="rId9"/>
      <w:pgSz w:w="11906" w:h="16838" w:code="9"/>
      <w:pgMar w:top="1701" w:right="1418" w:bottom="1928" w:left="1701" w:header="1701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55E" w:rsidRDefault="00CC455E" w:rsidP="00753568">
      <w:pPr>
        <w:spacing w:after="0" w:line="240" w:lineRule="auto"/>
      </w:pPr>
      <w:r>
        <w:separator/>
      </w:r>
    </w:p>
  </w:endnote>
  <w:endnote w:type="continuationSeparator" w:id="0">
    <w:p w:rsidR="00CC455E" w:rsidRDefault="00CC455E" w:rsidP="0075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2092150439"/>
      <w:docPartObj>
        <w:docPartGallery w:val="Page Numbers (Bottom of Page)"/>
        <w:docPartUnique/>
      </w:docPartObj>
    </w:sdtPr>
    <w:sdtContent>
      <w:p w:rsidR="00914FBB" w:rsidRDefault="00914FBB" w:rsidP="0015633E">
        <w:pPr>
          <w:pStyle w:val="Piedepgina"/>
          <w:tabs>
            <w:tab w:val="clear" w:pos="4252"/>
            <w:tab w:val="clear" w:pos="8504"/>
            <w:tab w:val="left" w:pos="7780"/>
            <w:tab w:val="left" w:pos="9070"/>
          </w:tabs>
          <w:rPr>
            <w:lang w:val="es-ES"/>
          </w:rPr>
        </w:pPr>
        <w:r>
          <w:rPr>
            <w:lang w:val="es-ES"/>
          </w:rPr>
          <w:tab/>
        </w:r>
      </w:p>
      <w:tbl>
        <w:tblPr>
          <w:tblStyle w:val="Tablaconcuadrcula"/>
          <w:tblpPr w:leftFromText="141" w:rightFromText="141" w:vertAnchor="text" w:tblpY="1"/>
          <w:tblOverlap w:val="never"/>
          <w:tblW w:w="8647" w:type="dxa"/>
          <w:tblLook w:val="04A0" w:firstRow="1" w:lastRow="0" w:firstColumn="1" w:lastColumn="0" w:noHBand="0" w:noVBand="1"/>
        </w:tblPr>
        <w:tblGrid>
          <w:gridCol w:w="1623"/>
          <w:gridCol w:w="1114"/>
          <w:gridCol w:w="1196"/>
          <w:gridCol w:w="1702"/>
          <w:gridCol w:w="1339"/>
          <w:gridCol w:w="1673"/>
        </w:tblGrid>
        <w:tr w:rsidR="000C62D8" w:rsidRPr="00914FBB" w:rsidTr="000C62D8">
          <w:tc>
            <w:tcPr>
              <w:tcW w:w="1758" w:type="dxa"/>
              <w:tcBorders>
                <w:top w:val="nil"/>
                <w:left w:val="nil"/>
                <w:bottom w:val="nil"/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b/>
                  <w:bCs/>
                  <w:lang w:val="es-ES"/>
                </w:rPr>
              </w:pPr>
            </w:p>
          </w:tc>
          <w:tc>
            <w:tcPr>
              <w:tcW w:w="5528" w:type="dxa"/>
              <w:gridSpan w:val="4"/>
              <w:tcBorders>
                <w:left w:val="single" w:sz="4" w:space="0" w:color="auto"/>
                <w:right w:val="single" w:sz="4" w:space="0" w:color="auto"/>
              </w:tcBorders>
              <w:shd w:val="clear" w:color="auto" w:fill="auto"/>
            </w:tcPr>
            <w:p w:rsidR="00914FBB" w:rsidRPr="00914FBB" w:rsidRDefault="00C9213B" w:rsidP="003C53AE">
              <w:pPr>
                <w:pStyle w:val="Piedepgina"/>
                <w:jc w:val="center"/>
                <w:rPr>
                  <w:rFonts w:cs="Arial"/>
                  <w:b/>
                  <w:bCs/>
                  <w:sz w:val="20"/>
                  <w:szCs w:val="20"/>
                  <w:lang w:val="es-ES"/>
                </w:rPr>
              </w:pPr>
              <w:r>
                <w:rPr>
                  <w:rFonts w:cs="Arial"/>
                  <w:b/>
                  <w:bCs/>
                  <w:sz w:val="20"/>
                  <w:szCs w:val="20"/>
                  <w:lang w:val="es-ES"/>
                </w:rPr>
                <w:t>REGISTRO</w:t>
              </w:r>
            </w:p>
          </w:tc>
          <w:tc>
            <w:tcPr>
              <w:tcW w:w="1758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shd w:val="clear" w:color="auto" w:fill="auto"/>
            </w:tcPr>
            <w:p w:rsidR="00914FBB" w:rsidRPr="003532FD" w:rsidRDefault="00914FBB" w:rsidP="007121B5">
              <w:pPr>
                <w:pStyle w:val="Piedepgina"/>
                <w:jc w:val="right"/>
                <w:rPr>
                  <w:rFonts w:cs="Arial"/>
                  <w:sz w:val="18"/>
                  <w:szCs w:val="18"/>
                  <w:lang w:val="es-ES"/>
                </w:rPr>
              </w:pPr>
              <w:r w:rsidRPr="003532FD">
                <w:rPr>
                  <w:rFonts w:cs="Arial"/>
                  <w:sz w:val="18"/>
                  <w:szCs w:val="18"/>
                  <w:lang w:val="es-ES"/>
                </w:rPr>
                <w:t xml:space="preserve">Página | </w:t>
              </w:r>
              <w:r w:rsidRPr="003532FD">
                <w:rPr>
                  <w:rFonts w:cs="Arial"/>
                  <w:sz w:val="18"/>
                  <w:szCs w:val="18"/>
                </w:rPr>
                <w:fldChar w:fldCharType="begin"/>
              </w:r>
              <w:r w:rsidRPr="003532FD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3532FD">
                <w:rPr>
                  <w:rFonts w:cs="Arial"/>
                  <w:sz w:val="18"/>
                  <w:szCs w:val="18"/>
                </w:rPr>
                <w:fldChar w:fldCharType="separate"/>
              </w:r>
              <w:r w:rsidRPr="003532FD">
                <w:rPr>
                  <w:rFonts w:cs="Arial"/>
                  <w:sz w:val="18"/>
                  <w:szCs w:val="18"/>
                </w:rPr>
                <w:t>9</w:t>
              </w:r>
              <w:r w:rsidRPr="003532FD">
                <w:rPr>
                  <w:rFonts w:cs="Arial"/>
                  <w:sz w:val="18"/>
                  <w:szCs w:val="18"/>
                </w:rPr>
                <w:fldChar w:fldCharType="end"/>
              </w:r>
              <w:r w:rsidRPr="003532FD">
                <w:rPr>
                  <w:rFonts w:cs="Arial"/>
                  <w:sz w:val="18"/>
                  <w:szCs w:val="18"/>
                  <w:lang w:val="es-ES"/>
                </w:rPr>
                <w:t xml:space="preserve"> </w:t>
              </w:r>
            </w:p>
          </w:tc>
        </w:tr>
        <w:tr w:rsidR="000C62D8" w:rsidRPr="00914FBB" w:rsidTr="000C62D8">
          <w:tc>
            <w:tcPr>
              <w:tcW w:w="1758" w:type="dxa"/>
              <w:tcBorders>
                <w:top w:val="nil"/>
                <w:left w:val="nil"/>
                <w:bottom w:val="nil"/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b/>
                  <w:bCs/>
                  <w:lang w:val="es-ES"/>
                </w:rPr>
              </w:pPr>
            </w:p>
          </w:tc>
          <w:tc>
            <w:tcPr>
              <w:tcW w:w="5528" w:type="dxa"/>
              <w:gridSpan w:val="4"/>
              <w:tcBorders>
                <w:left w:val="single" w:sz="4" w:space="0" w:color="auto"/>
                <w:right w:val="single" w:sz="4" w:space="0" w:color="auto"/>
              </w:tcBorders>
              <w:shd w:val="clear" w:color="auto" w:fill="auto"/>
            </w:tcPr>
            <w:p w:rsidR="00914FBB" w:rsidRPr="00914FBB" w:rsidRDefault="00842C17" w:rsidP="003C53AE">
              <w:pPr>
                <w:pStyle w:val="Piedepgina"/>
                <w:jc w:val="center"/>
                <w:rPr>
                  <w:rFonts w:cs="Arial"/>
                  <w:b/>
                  <w:bCs/>
                  <w:sz w:val="20"/>
                  <w:szCs w:val="20"/>
                  <w:lang w:val="es-ES"/>
                </w:rPr>
              </w:pPr>
              <w:r>
                <w:rPr>
                  <w:rFonts w:cs="Arial"/>
                  <w:b/>
                  <w:bCs/>
                  <w:sz w:val="20"/>
                  <w:szCs w:val="20"/>
                  <w:lang w:val="es-ES"/>
                </w:rPr>
                <w:t>FORMULARIO DE SOLICITUD DE SERVICIO DE TI</w:t>
              </w:r>
            </w:p>
          </w:tc>
          <w:tc>
            <w:tcPr>
              <w:tcW w:w="1758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shd w:val="clear" w:color="auto" w:fill="auto"/>
            </w:tcPr>
            <w:p w:rsidR="00914FBB" w:rsidRPr="00914FBB" w:rsidRDefault="00914FBB" w:rsidP="0015633E">
              <w:pPr>
                <w:pStyle w:val="Piedepgina"/>
                <w:tabs>
                  <w:tab w:val="left" w:pos="580"/>
                </w:tabs>
                <w:rPr>
                  <w:rFonts w:cs="Arial"/>
                  <w:b/>
                  <w:bCs/>
                  <w:lang w:val="es-ES"/>
                </w:rPr>
              </w:pPr>
              <w:r w:rsidRPr="00914FBB">
                <w:rPr>
                  <w:rFonts w:cs="Arial"/>
                  <w:b/>
                  <w:bCs/>
                  <w:lang w:val="es-ES"/>
                </w:rPr>
                <w:tab/>
              </w:r>
            </w:p>
          </w:tc>
        </w:tr>
        <w:tr w:rsidR="00914FBB" w:rsidRPr="00914FBB" w:rsidTr="00C9213B">
          <w:tc>
            <w:tcPr>
              <w:tcW w:w="1758" w:type="dxa"/>
              <w:tcBorders>
                <w:top w:val="nil"/>
                <w:left w:val="nil"/>
                <w:bottom w:val="nil"/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lang w:val="es-ES"/>
                </w:rPr>
              </w:pPr>
            </w:p>
          </w:tc>
          <w:tc>
            <w:tcPr>
              <w:tcW w:w="1021" w:type="dxa"/>
              <w:tcBorders>
                <w:lef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Código</w:t>
              </w:r>
            </w:p>
          </w:tc>
          <w:tc>
            <w:tcPr>
              <w:tcW w:w="1247" w:type="dxa"/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TI-</w:t>
              </w:r>
              <w:r w:rsidR="00C9213B">
                <w:rPr>
                  <w:rFonts w:cs="Arial"/>
                  <w:sz w:val="18"/>
                  <w:szCs w:val="18"/>
                  <w:lang w:val="es-ES"/>
                </w:rPr>
                <w:t>REG-</w:t>
              </w:r>
              <w:r w:rsidR="00503B74">
                <w:rPr>
                  <w:rFonts w:cs="Arial"/>
                  <w:sz w:val="18"/>
                  <w:szCs w:val="18"/>
                  <w:lang w:val="es-ES"/>
                </w:rPr>
                <w:t>0</w:t>
              </w:r>
              <w:r w:rsidRPr="00914FBB">
                <w:rPr>
                  <w:rFonts w:cs="Arial"/>
                  <w:sz w:val="18"/>
                  <w:szCs w:val="18"/>
                  <w:lang w:val="es-ES"/>
                </w:rPr>
                <w:t>0</w:t>
              </w:r>
              <w:r w:rsidR="00842C17">
                <w:rPr>
                  <w:rFonts w:cs="Arial"/>
                  <w:sz w:val="18"/>
                  <w:szCs w:val="18"/>
                  <w:lang w:val="es-ES"/>
                </w:rPr>
                <w:t>1</w:t>
              </w:r>
            </w:p>
          </w:tc>
          <w:tc>
            <w:tcPr>
              <w:tcW w:w="1786" w:type="dxa"/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Fecha de emisión</w:t>
              </w:r>
            </w:p>
          </w:tc>
          <w:tc>
            <w:tcPr>
              <w:tcW w:w="1134" w:type="dxa"/>
              <w:tcBorders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01/04/2025</w:t>
              </w:r>
            </w:p>
          </w:tc>
          <w:tc>
            <w:tcPr>
              <w:tcW w:w="1758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lang w:val="es-ES"/>
                </w:rPr>
              </w:pPr>
            </w:p>
          </w:tc>
        </w:tr>
        <w:tr w:rsidR="00914FBB" w:rsidRPr="00914FBB" w:rsidTr="000C62D8">
          <w:tc>
            <w:tcPr>
              <w:tcW w:w="1758" w:type="dxa"/>
              <w:tcBorders>
                <w:top w:val="nil"/>
                <w:left w:val="nil"/>
                <w:bottom w:val="nil"/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lang w:val="es-ES"/>
                </w:rPr>
              </w:pPr>
            </w:p>
          </w:tc>
          <w:tc>
            <w:tcPr>
              <w:tcW w:w="1134" w:type="dxa"/>
              <w:tcBorders>
                <w:lef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Revisión</w:t>
              </w:r>
            </w:p>
          </w:tc>
          <w:tc>
            <w:tcPr>
              <w:tcW w:w="1134" w:type="dxa"/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0</w:t>
              </w:r>
              <w:r w:rsidR="00D228FE">
                <w:rPr>
                  <w:rFonts w:cs="Arial"/>
                  <w:sz w:val="18"/>
                  <w:szCs w:val="18"/>
                  <w:lang w:val="es-ES"/>
                </w:rPr>
                <w:t>0</w:t>
              </w:r>
            </w:p>
          </w:tc>
          <w:tc>
            <w:tcPr>
              <w:tcW w:w="1786" w:type="dxa"/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rPr>
                  <w:rFonts w:cs="Arial"/>
                  <w:sz w:val="18"/>
                  <w:szCs w:val="18"/>
                  <w:lang w:val="es-ES"/>
                </w:rPr>
              </w:pPr>
              <w:r w:rsidRPr="00914FBB">
                <w:rPr>
                  <w:rFonts w:cs="Arial"/>
                  <w:sz w:val="18"/>
                  <w:szCs w:val="18"/>
                  <w:lang w:val="es-ES"/>
                </w:rPr>
                <w:t>Fecha de revisión</w:t>
              </w:r>
            </w:p>
          </w:tc>
          <w:tc>
            <w:tcPr>
              <w:tcW w:w="1134" w:type="dxa"/>
              <w:tcBorders>
                <w:right w:val="single" w:sz="4" w:space="0" w:color="auto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sz w:val="18"/>
                  <w:szCs w:val="18"/>
                  <w:lang w:val="es-ES"/>
                </w:rPr>
              </w:pPr>
            </w:p>
          </w:tc>
          <w:tc>
            <w:tcPr>
              <w:tcW w:w="1758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shd w:val="clear" w:color="auto" w:fill="auto"/>
            </w:tcPr>
            <w:p w:rsidR="00914FBB" w:rsidRPr="00914FBB" w:rsidRDefault="00914FBB" w:rsidP="003C53AE">
              <w:pPr>
                <w:pStyle w:val="Piedepgina"/>
                <w:jc w:val="center"/>
                <w:rPr>
                  <w:rFonts w:cs="Arial"/>
                  <w:lang w:val="es-ES"/>
                </w:rPr>
              </w:pPr>
            </w:p>
          </w:tc>
        </w:tr>
      </w:tbl>
      <w:p w:rsidR="00914FBB" w:rsidRPr="002F3F5D" w:rsidRDefault="00000000" w:rsidP="00914FBB">
        <w:pPr>
          <w:pStyle w:val="Piedepgina"/>
          <w:tabs>
            <w:tab w:val="clear" w:pos="4252"/>
            <w:tab w:val="clear" w:pos="8504"/>
            <w:tab w:val="left" w:pos="6140"/>
            <w:tab w:val="left" w:pos="7462"/>
          </w:tabs>
          <w:rPr>
            <w:lang w:val="es-E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55E" w:rsidRDefault="00CC455E" w:rsidP="00753568">
      <w:pPr>
        <w:spacing w:after="0" w:line="240" w:lineRule="auto"/>
      </w:pPr>
      <w:r>
        <w:separator/>
      </w:r>
    </w:p>
  </w:footnote>
  <w:footnote w:type="continuationSeparator" w:id="0">
    <w:p w:rsidR="00CC455E" w:rsidRDefault="00CC455E" w:rsidP="0075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567" w:rsidRDefault="00D73D41" w:rsidP="009D42C3">
    <w:pPr>
      <w:pStyle w:val="Encabezado"/>
      <w:tabs>
        <w:tab w:val="clear" w:pos="4252"/>
        <w:tab w:val="clear" w:pos="8504"/>
        <w:tab w:val="left" w:pos="2536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106299ED" wp14:editId="4286A58F">
          <wp:simplePos x="0" y="0"/>
          <wp:positionH relativeFrom="margin">
            <wp:posOffset>-1340485</wp:posOffset>
          </wp:positionH>
          <wp:positionV relativeFrom="page">
            <wp:posOffset>5080</wp:posOffset>
          </wp:positionV>
          <wp:extent cx="7696200" cy="1066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CAD2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29A0"/>
    <w:multiLevelType w:val="multilevel"/>
    <w:tmpl w:val="1B1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958EF"/>
    <w:multiLevelType w:val="hybridMultilevel"/>
    <w:tmpl w:val="0638FC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82580"/>
    <w:multiLevelType w:val="multilevel"/>
    <w:tmpl w:val="60A8673E"/>
    <w:lvl w:ilvl="0">
      <w:start w:val="1"/>
      <w:numFmt w:val="decimal"/>
      <w:pStyle w:val="TituloUPS-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C071A8"/>
    <w:multiLevelType w:val="hybridMultilevel"/>
    <w:tmpl w:val="08EEF836"/>
    <w:lvl w:ilvl="0" w:tplc="0AF6BC16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51341"/>
    <w:multiLevelType w:val="hybridMultilevel"/>
    <w:tmpl w:val="091606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37B"/>
    <w:multiLevelType w:val="multilevel"/>
    <w:tmpl w:val="1C4E50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351DA"/>
    <w:multiLevelType w:val="multilevel"/>
    <w:tmpl w:val="18F6E6A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5A4425"/>
    <w:multiLevelType w:val="multilevel"/>
    <w:tmpl w:val="667A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theme="majorBid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aj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ajorBidi" w:hint="default"/>
        <w:b/>
      </w:rPr>
    </w:lvl>
  </w:abstractNum>
  <w:abstractNum w:abstractNumId="9" w15:restartNumberingAfterBreak="0">
    <w:nsid w:val="73CB74CF"/>
    <w:multiLevelType w:val="multilevel"/>
    <w:tmpl w:val="F55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118451">
    <w:abstractNumId w:val="3"/>
  </w:num>
  <w:num w:numId="2" w16cid:durableId="588468513">
    <w:abstractNumId w:val="1"/>
  </w:num>
  <w:num w:numId="3" w16cid:durableId="1204057953">
    <w:abstractNumId w:val="9"/>
  </w:num>
  <w:num w:numId="4" w16cid:durableId="1669360554">
    <w:abstractNumId w:val="2"/>
  </w:num>
  <w:num w:numId="5" w16cid:durableId="1767649960">
    <w:abstractNumId w:val="6"/>
  </w:num>
  <w:num w:numId="6" w16cid:durableId="7608238">
    <w:abstractNumId w:val="8"/>
  </w:num>
  <w:num w:numId="7" w16cid:durableId="1886529587">
    <w:abstractNumId w:val="7"/>
  </w:num>
  <w:num w:numId="8" w16cid:durableId="1191068987">
    <w:abstractNumId w:val="5"/>
  </w:num>
  <w:num w:numId="9" w16cid:durableId="281692262">
    <w:abstractNumId w:val="0"/>
  </w:num>
  <w:num w:numId="10" w16cid:durableId="4601909">
    <w:abstractNumId w:val="4"/>
  </w:num>
  <w:num w:numId="11" w16cid:durableId="17063692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2B"/>
    <w:rsid w:val="0000717D"/>
    <w:rsid w:val="00014188"/>
    <w:rsid w:val="00022546"/>
    <w:rsid w:val="00022900"/>
    <w:rsid w:val="00024FF9"/>
    <w:rsid w:val="00026395"/>
    <w:rsid w:val="00027467"/>
    <w:rsid w:val="000350BB"/>
    <w:rsid w:val="000357B4"/>
    <w:rsid w:val="000375E5"/>
    <w:rsid w:val="000447A1"/>
    <w:rsid w:val="00051DEF"/>
    <w:rsid w:val="00054F31"/>
    <w:rsid w:val="00055E05"/>
    <w:rsid w:val="0006019A"/>
    <w:rsid w:val="00070CEB"/>
    <w:rsid w:val="000755E3"/>
    <w:rsid w:val="00075F02"/>
    <w:rsid w:val="000833DB"/>
    <w:rsid w:val="00090427"/>
    <w:rsid w:val="00090E47"/>
    <w:rsid w:val="0009166D"/>
    <w:rsid w:val="0009729B"/>
    <w:rsid w:val="000A1ECE"/>
    <w:rsid w:val="000A4BF9"/>
    <w:rsid w:val="000A6F7C"/>
    <w:rsid w:val="000B78A2"/>
    <w:rsid w:val="000C397B"/>
    <w:rsid w:val="000C62D8"/>
    <w:rsid w:val="00110CD3"/>
    <w:rsid w:val="00111379"/>
    <w:rsid w:val="001154AB"/>
    <w:rsid w:val="00117A1F"/>
    <w:rsid w:val="001375F1"/>
    <w:rsid w:val="00140567"/>
    <w:rsid w:val="00143776"/>
    <w:rsid w:val="00147101"/>
    <w:rsid w:val="0015633E"/>
    <w:rsid w:val="00166256"/>
    <w:rsid w:val="001663D2"/>
    <w:rsid w:val="00172F34"/>
    <w:rsid w:val="001862BE"/>
    <w:rsid w:val="00193CA5"/>
    <w:rsid w:val="001A0D43"/>
    <w:rsid w:val="001A66E7"/>
    <w:rsid w:val="001A6E17"/>
    <w:rsid w:val="001B18EA"/>
    <w:rsid w:val="001B75FF"/>
    <w:rsid w:val="001C7704"/>
    <w:rsid w:val="001D224B"/>
    <w:rsid w:val="001E4A0B"/>
    <w:rsid w:val="001E6C34"/>
    <w:rsid w:val="001F06CB"/>
    <w:rsid w:val="001F18F7"/>
    <w:rsid w:val="00200FCE"/>
    <w:rsid w:val="00206056"/>
    <w:rsid w:val="00212F5B"/>
    <w:rsid w:val="00221400"/>
    <w:rsid w:val="00225147"/>
    <w:rsid w:val="00230943"/>
    <w:rsid w:val="00256477"/>
    <w:rsid w:val="00256EA6"/>
    <w:rsid w:val="002719AB"/>
    <w:rsid w:val="00277913"/>
    <w:rsid w:val="002941B9"/>
    <w:rsid w:val="00295163"/>
    <w:rsid w:val="002A27F7"/>
    <w:rsid w:val="002A319D"/>
    <w:rsid w:val="002F3F5D"/>
    <w:rsid w:val="0030183F"/>
    <w:rsid w:val="003037B7"/>
    <w:rsid w:val="003047DA"/>
    <w:rsid w:val="0030774B"/>
    <w:rsid w:val="00315FFD"/>
    <w:rsid w:val="00341E6F"/>
    <w:rsid w:val="00347D23"/>
    <w:rsid w:val="003532FD"/>
    <w:rsid w:val="0035459C"/>
    <w:rsid w:val="00355608"/>
    <w:rsid w:val="003622BE"/>
    <w:rsid w:val="0036655B"/>
    <w:rsid w:val="00371AD3"/>
    <w:rsid w:val="00384676"/>
    <w:rsid w:val="00390BC8"/>
    <w:rsid w:val="003C0549"/>
    <w:rsid w:val="003C53AE"/>
    <w:rsid w:val="003D0181"/>
    <w:rsid w:val="003D2656"/>
    <w:rsid w:val="003D5951"/>
    <w:rsid w:val="003E1AC5"/>
    <w:rsid w:val="003E3D52"/>
    <w:rsid w:val="003E44C3"/>
    <w:rsid w:val="003E6054"/>
    <w:rsid w:val="003E75A3"/>
    <w:rsid w:val="003F015E"/>
    <w:rsid w:val="003F2057"/>
    <w:rsid w:val="003F59E5"/>
    <w:rsid w:val="00402E64"/>
    <w:rsid w:val="00403953"/>
    <w:rsid w:val="0041012D"/>
    <w:rsid w:val="00410A3F"/>
    <w:rsid w:val="00413C8A"/>
    <w:rsid w:val="004161D5"/>
    <w:rsid w:val="004227E7"/>
    <w:rsid w:val="004235AE"/>
    <w:rsid w:val="00424D94"/>
    <w:rsid w:val="004251D2"/>
    <w:rsid w:val="00431654"/>
    <w:rsid w:val="00436EE8"/>
    <w:rsid w:val="004470B8"/>
    <w:rsid w:val="004504FD"/>
    <w:rsid w:val="0045265F"/>
    <w:rsid w:val="004566E4"/>
    <w:rsid w:val="00456888"/>
    <w:rsid w:val="00457813"/>
    <w:rsid w:val="00484544"/>
    <w:rsid w:val="004854ED"/>
    <w:rsid w:val="0048604F"/>
    <w:rsid w:val="00486176"/>
    <w:rsid w:val="00490BB2"/>
    <w:rsid w:val="00491DD7"/>
    <w:rsid w:val="004945A1"/>
    <w:rsid w:val="00495A6D"/>
    <w:rsid w:val="00495F02"/>
    <w:rsid w:val="0049659C"/>
    <w:rsid w:val="00496AE5"/>
    <w:rsid w:val="004A0DEA"/>
    <w:rsid w:val="004A1CF0"/>
    <w:rsid w:val="004A3E89"/>
    <w:rsid w:val="004A69F3"/>
    <w:rsid w:val="004B4E08"/>
    <w:rsid w:val="004B65C8"/>
    <w:rsid w:val="004C1648"/>
    <w:rsid w:val="004C7901"/>
    <w:rsid w:val="004D0385"/>
    <w:rsid w:val="004D4388"/>
    <w:rsid w:val="004D7E12"/>
    <w:rsid w:val="004E0D03"/>
    <w:rsid w:val="004E1683"/>
    <w:rsid w:val="00503B74"/>
    <w:rsid w:val="00504766"/>
    <w:rsid w:val="0051530B"/>
    <w:rsid w:val="005208C0"/>
    <w:rsid w:val="005221EB"/>
    <w:rsid w:val="005323CB"/>
    <w:rsid w:val="005509E8"/>
    <w:rsid w:val="00553905"/>
    <w:rsid w:val="00554FA9"/>
    <w:rsid w:val="0055597E"/>
    <w:rsid w:val="005652F4"/>
    <w:rsid w:val="00582906"/>
    <w:rsid w:val="00582DE1"/>
    <w:rsid w:val="00586D40"/>
    <w:rsid w:val="00590B2B"/>
    <w:rsid w:val="00595048"/>
    <w:rsid w:val="005A526B"/>
    <w:rsid w:val="005A721E"/>
    <w:rsid w:val="005C5770"/>
    <w:rsid w:val="005E0AB7"/>
    <w:rsid w:val="005E4AAC"/>
    <w:rsid w:val="005E5BD8"/>
    <w:rsid w:val="005F76FB"/>
    <w:rsid w:val="00603270"/>
    <w:rsid w:val="006068B3"/>
    <w:rsid w:val="00615B99"/>
    <w:rsid w:val="00625A75"/>
    <w:rsid w:val="006414D4"/>
    <w:rsid w:val="006422E3"/>
    <w:rsid w:val="00642D29"/>
    <w:rsid w:val="00644C91"/>
    <w:rsid w:val="00652CD1"/>
    <w:rsid w:val="0065542A"/>
    <w:rsid w:val="00655D28"/>
    <w:rsid w:val="00667169"/>
    <w:rsid w:val="0067220B"/>
    <w:rsid w:val="00674435"/>
    <w:rsid w:val="00681DA6"/>
    <w:rsid w:val="00693FD2"/>
    <w:rsid w:val="006B15C2"/>
    <w:rsid w:val="006B1CB8"/>
    <w:rsid w:val="006C1F65"/>
    <w:rsid w:val="006C2CD4"/>
    <w:rsid w:val="006C5708"/>
    <w:rsid w:val="006C7C76"/>
    <w:rsid w:val="006D3AB0"/>
    <w:rsid w:val="006E2BB9"/>
    <w:rsid w:val="006E5F36"/>
    <w:rsid w:val="006F09F6"/>
    <w:rsid w:val="007121B5"/>
    <w:rsid w:val="00717BC1"/>
    <w:rsid w:val="00723471"/>
    <w:rsid w:val="007261D2"/>
    <w:rsid w:val="007304E0"/>
    <w:rsid w:val="00734CF0"/>
    <w:rsid w:val="007359CF"/>
    <w:rsid w:val="00752636"/>
    <w:rsid w:val="007534E7"/>
    <w:rsid w:val="00753568"/>
    <w:rsid w:val="0075504A"/>
    <w:rsid w:val="00761586"/>
    <w:rsid w:val="00765320"/>
    <w:rsid w:val="00772D87"/>
    <w:rsid w:val="00786A24"/>
    <w:rsid w:val="00797BB5"/>
    <w:rsid w:val="007A500A"/>
    <w:rsid w:val="007B314D"/>
    <w:rsid w:val="007B5B99"/>
    <w:rsid w:val="007C0637"/>
    <w:rsid w:val="007C11E9"/>
    <w:rsid w:val="007D0B09"/>
    <w:rsid w:val="007D1D88"/>
    <w:rsid w:val="007D5108"/>
    <w:rsid w:val="007E25BB"/>
    <w:rsid w:val="007E4D88"/>
    <w:rsid w:val="007E5AA4"/>
    <w:rsid w:val="007F6D5B"/>
    <w:rsid w:val="00803E4E"/>
    <w:rsid w:val="0080724F"/>
    <w:rsid w:val="008309DA"/>
    <w:rsid w:val="00842C17"/>
    <w:rsid w:val="008514EE"/>
    <w:rsid w:val="00853B36"/>
    <w:rsid w:val="008562DB"/>
    <w:rsid w:val="00856A39"/>
    <w:rsid w:val="00861B4D"/>
    <w:rsid w:val="008761A5"/>
    <w:rsid w:val="008777E7"/>
    <w:rsid w:val="00886727"/>
    <w:rsid w:val="00897030"/>
    <w:rsid w:val="008A1767"/>
    <w:rsid w:val="008B400C"/>
    <w:rsid w:val="008C0BF6"/>
    <w:rsid w:val="008C40A7"/>
    <w:rsid w:val="008C4C0F"/>
    <w:rsid w:val="008C778B"/>
    <w:rsid w:val="008D61E1"/>
    <w:rsid w:val="008F28C2"/>
    <w:rsid w:val="008F5A31"/>
    <w:rsid w:val="008F68FC"/>
    <w:rsid w:val="00900274"/>
    <w:rsid w:val="009124BF"/>
    <w:rsid w:val="00914FBB"/>
    <w:rsid w:val="00925164"/>
    <w:rsid w:val="0092793B"/>
    <w:rsid w:val="00932D53"/>
    <w:rsid w:val="009337CB"/>
    <w:rsid w:val="00933AB4"/>
    <w:rsid w:val="00952F46"/>
    <w:rsid w:val="00953207"/>
    <w:rsid w:val="009610C4"/>
    <w:rsid w:val="00967942"/>
    <w:rsid w:val="00974BC5"/>
    <w:rsid w:val="009865BB"/>
    <w:rsid w:val="009A7D81"/>
    <w:rsid w:val="009D42C3"/>
    <w:rsid w:val="009D6461"/>
    <w:rsid w:val="009D7EBC"/>
    <w:rsid w:val="009E4326"/>
    <w:rsid w:val="009E46D2"/>
    <w:rsid w:val="009F33A9"/>
    <w:rsid w:val="009F415B"/>
    <w:rsid w:val="00A02BBC"/>
    <w:rsid w:val="00A30CAE"/>
    <w:rsid w:val="00A375A9"/>
    <w:rsid w:val="00A54A7F"/>
    <w:rsid w:val="00A60A89"/>
    <w:rsid w:val="00A630F3"/>
    <w:rsid w:val="00A647DC"/>
    <w:rsid w:val="00A727C1"/>
    <w:rsid w:val="00A73116"/>
    <w:rsid w:val="00A81879"/>
    <w:rsid w:val="00A92B69"/>
    <w:rsid w:val="00A9426E"/>
    <w:rsid w:val="00AB3B22"/>
    <w:rsid w:val="00AD0DE3"/>
    <w:rsid w:val="00AD1287"/>
    <w:rsid w:val="00AE7834"/>
    <w:rsid w:val="00AF32F9"/>
    <w:rsid w:val="00B033F9"/>
    <w:rsid w:val="00B05142"/>
    <w:rsid w:val="00B10FF6"/>
    <w:rsid w:val="00B12ACB"/>
    <w:rsid w:val="00B22B98"/>
    <w:rsid w:val="00B25063"/>
    <w:rsid w:val="00B30282"/>
    <w:rsid w:val="00B30C72"/>
    <w:rsid w:val="00B315FE"/>
    <w:rsid w:val="00B367A3"/>
    <w:rsid w:val="00B36A5C"/>
    <w:rsid w:val="00B37A4F"/>
    <w:rsid w:val="00B41A10"/>
    <w:rsid w:val="00B51409"/>
    <w:rsid w:val="00B5395D"/>
    <w:rsid w:val="00B756CB"/>
    <w:rsid w:val="00B80E69"/>
    <w:rsid w:val="00B9185B"/>
    <w:rsid w:val="00B929C8"/>
    <w:rsid w:val="00B94B4B"/>
    <w:rsid w:val="00BA2D3B"/>
    <w:rsid w:val="00BA6C65"/>
    <w:rsid w:val="00BA717D"/>
    <w:rsid w:val="00BA7C88"/>
    <w:rsid w:val="00BC051D"/>
    <w:rsid w:val="00BC0D32"/>
    <w:rsid w:val="00BC17AC"/>
    <w:rsid w:val="00BC309E"/>
    <w:rsid w:val="00BD4D4A"/>
    <w:rsid w:val="00BE1615"/>
    <w:rsid w:val="00C058AD"/>
    <w:rsid w:val="00C07D24"/>
    <w:rsid w:val="00C15EE1"/>
    <w:rsid w:val="00C22146"/>
    <w:rsid w:val="00C2242A"/>
    <w:rsid w:val="00C25EAE"/>
    <w:rsid w:val="00C30F1B"/>
    <w:rsid w:val="00C32866"/>
    <w:rsid w:val="00C372C5"/>
    <w:rsid w:val="00C475A9"/>
    <w:rsid w:val="00C5011D"/>
    <w:rsid w:val="00C509D9"/>
    <w:rsid w:val="00C50CBF"/>
    <w:rsid w:val="00C51136"/>
    <w:rsid w:val="00C51650"/>
    <w:rsid w:val="00C639A1"/>
    <w:rsid w:val="00C721CF"/>
    <w:rsid w:val="00C77E64"/>
    <w:rsid w:val="00C87932"/>
    <w:rsid w:val="00C9213B"/>
    <w:rsid w:val="00CA0991"/>
    <w:rsid w:val="00CB1719"/>
    <w:rsid w:val="00CB2B3D"/>
    <w:rsid w:val="00CB661D"/>
    <w:rsid w:val="00CC3EDD"/>
    <w:rsid w:val="00CC455E"/>
    <w:rsid w:val="00CD4DD0"/>
    <w:rsid w:val="00CD5A38"/>
    <w:rsid w:val="00CE24AA"/>
    <w:rsid w:val="00CF5E2A"/>
    <w:rsid w:val="00D132DF"/>
    <w:rsid w:val="00D16E54"/>
    <w:rsid w:val="00D228FE"/>
    <w:rsid w:val="00D26A73"/>
    <w:rsid w:val="00D27B85"/>
    <w:rsid w:val="00D303EB"/>
    <w:rsid w:val="00D31135"/>
    <w:rsid w:val="00D345D0"/>
    <w:rsid w:val="00D370EB"/>
    <w:rsid w:val="00D401E5"/>
    <w:rsid w:val="00D60F26"/>
    <w:rsid w:val="00D6619A"/>
    <w:rsid w:val="00D73D41"/>
    <w:rsid w:val="00D96E0B"/>
    <w:rsid w:val="00D9705A"/>
    <w:rsid w:val="00DA4489"/>
    <w:rsid w:val="00DA4708"/>
    <w:rsid w:val="00DA6105"/>
    <w:rsid w:val="00DB09BF"/>
    <w:rsid w:val="00DD1D11"/>
    <w:rsid w:val="00DD2480"/>
    <w:rsid w:val="00DD2593"/>
    <w:rsid w:val="00DE280E"/>
    <w:rsid w:val="00DE5C54"/>
    <w:rsid w:val="00DF17B9"/>
    <w:rsid w:val="00DF1911"/>
    <w:rsid w:val="00DF67F9"/>
    <w:rsid w:val="00E06D6D"/>
    <w:rsid w:val="00E17686"/>
    <w:rsid w:val="00E238DC"/>
    <w:rsid w:val="00E24AAC"/>
    <w:rsid w:val="00E33D2F"/>
    <w:rsid w:val="00E34E36"/>
    <w:rsid w:val="00E41993"/>
    <w:rsid w:val="00E52265"/>
    <w:rsid w:val="00E55173"/>
    <w:rsid w:val="00E5600E"/>
    <w:rsid w:val="00E5725C"/>
    <w:rsid w:val="00E622F1"/>
    <w:rsid w:val="00E6266D"/>
    <w:rsid w:val="00E665C9"/>
    <w:rsid w:val="00E70759"/>
    <w:rsid w:val="00E71289"/>
    <w:rsid w:val="00E76257"/>
    <w:rsid w:val="00E763B9"/>
    <w:rsid w:val="00E77F6C"/>
    <w:rsid w:val="00E81AAF"/>
    <w:rsid w:val="00E82347"/>
    <w:rsid w:val="00E909F7"/>
    <w:rsid w:val="00E96731"/>
    <w:rsid w:val="00EA369F"/>
    <w:rsid w:val="00EA6284"/>
    <w:rsid w:val="00ED137D"/>
    <w:rsid w:val="00EF5EA4"/>
    <w:rsid w:val="00EF6058"/>
    <w:rsid w:val="00EF6B11"/>
    <w:rsid w:val="00F115B0"/>
    <w:rsid w:val="00F177D7"/>
    <w:rsid w:val="00F251C7"/>
    <w:rsid w:val="00F3341B"/>
    <w:rsid w:val="00F4461C"/>
    <w:rsid w:val="00F47430"/>
    <w:rsid w:val="00F62C99"/>
    <w:rsid w:val="00F735D7"/>
    <w:rsid w:val="00F73913"/>
    <w:rsid w:val="00F76E26"/>
    <w:rsid w:val="00F868C2"/>
    <w:rsid w:val="00FA642F"/>
    <w:rsid w:val="00FB3892"/>
    <w:rsid w:val="00FB4FE6"/>
    <w:rsid w:val="00FB5DE1"/>
    <w:rsid w:val="00FC567E"/>
    <w:rsid w:val="00FC5F82"/>
    <w:rsid w:val="00FE1347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6E7F"/>
  <w15:chartTrackingRefBased/>
  <w15:docId w15:val="{0904B4D1-F925-40C1-ABF5-5A0B40F7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E7"/>
    <w:rPr>
      <w:rFonts w:ascii="Arial" w:hAnsi="Arial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341E6F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1767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7D23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3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3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3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3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3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3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E6F"/>
    <w:rPr>
      <w:rFonts w:ascii="Arial" w:eastAsiaTheme="majorEastAsia" w:hAnsi="Arial" w:cstheme="majorBidi"/>
      <w:b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8A1767"/>
    <w:rPr>
      <w:rFonts w:ascii="Arial" w:eastAsiaTheme="majorEastAsia" w:hAnsi="Arial" w:cstheme="majorBidi"/>
      <w:b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347D23"/>
    <w:rPr>
      <w:rFonts w:ascii="Arial" w:eastAsiaTheme="majorEastAsia" w:hAnsi="Arial" w:cstheme="majorBidi"/>
      <w:b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rsid w:val="00753568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3568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3568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3568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3568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3568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753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3568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753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3568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75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3568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753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3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3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3568"/>
    <w:rPr>
      <w:i/>
      <w:iCs/>
      <w:color w:val="0F4761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753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53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56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53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568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370EB"/>
    <w:rPr>
      <w:color w:val="467886" w:themeColor="hyperlink"/>
      <w:u w:val="single"/>
    </w:rPr>
  </w:style>
  <w:style w:type="paragraph" w:customStyle="1" w:styleId="Ttulo10">
    <w:name w:val="Título1"/>
    <w:basedOn w:val="Normal"/>
    <w:qFormat/>
    <w:rsid w:val="00D370EB"/>
    <w:pPr>
      <w:pBdr>
        <w:bottom w:val="single" w:sz="4" w:space="1" w:color="auto"/>
      </w:pBdr>
      <w:spacing w:after="0" w:line="276" w:lineRule="auto"/>
      <w:jc w:val="both"/>
    </w:pPr>
    <w:rPr>
      <w:kern w:val="0"/>
      <w:sz w:val="52"/>
      <w:szCs w:val="22"/>
      <w14:ligatures w14:val="none"/>
    </w:rPr>
  </w:style>
  <w:style w:type="table" w:styleId="Tablaconcuadrcula">
    <w:name w:val="Table Grid"/>
    <w:basedOn w:val="Tablanormal"/>
    <w:uiPriority w:val="39"/>
    <w:rsid w:val="003C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41E6F"/>
    <w:pPr>
      <w:spacing w:before="240" w:after="0" w:line="259" w:lineRule="auto"/>
      <w:outlineLvl w:val="9"/>
    </w:pPr>
    <w:rPr>
      <w:kern w:val="0"/>
      <w:sz w:val="32"/>
      <w:szCs w:val="32"/>
      <w:lang w:val="es-MX" w:eastAsia="es-MX"/>
      <w14:ligatures w14:val="none"/>
    </w:rPr>
  </w:style>
  <w:style w:type="paragraph" w:customStyle="1" w:styleId="TituloUPS-1">
    <w:name w:val="Titulo UPS - 1"/>
    <w:basedOn w:val="Prrafodelista"/>
    <w:link w:val="TituloUPS-1Car"/>
    <w:rsid w:val="00341E6F"/>
    <w:pPr>
      <w:numPr>
        <w:numId w:val="1"/>
      </w:numPr>
      <w:spacing w:line="259" w:lineRule="auto"/>
      <w:jc w:val="both"/>
    </w:pPr>
    <w:rPr>
      <w:rFonts w:cs="Arial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41E6F"/>
    <w:rPr>
      <w:lang w:val="es-EC"/>
    </w:rPr>
  </w:style>
  <w:style w:type="character" w:customStyle="1" w:styleId="TituloUPS-1Car">
    <w:name w:val="Titulo UPS - 1 Car"/>
    <w:basedOn w:val="PrrafodelistaCar"/>
    <w:link w:val="TituloUPS-1"/>
    <w:rsid w:val="00341E6F"/>
    <w:rPr>
      <w:rFonts w:ascii="Arial" w:hAnsi="Arial" w:cs="Arial"/>
      <w:b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341E6F"/>
    <w:pPr>
      <w:spacing w:after="100"/>
    </w:pPr>
  </w:style>
  <w:style w:type="table" w:styleId="Tablaconcuadrculaclara">
    <w:name w:val="Grid Table Light"/>
    <w:basedOn w:val="Tablanormal"/>
    <w:uiPriority w:val="40"/>
    <w:rsid w:val="00111379"/>
    <w:pPr>
      <w:spacing w:after="0" w:line="240" w:lineRule="auto"/>
    </w:pPr>
    <w:rPr>
      <w:lang w:val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6D3AB0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72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723471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AD0DE3"/>
    <w:pPr>
      <w:spacing w:after="100"/>
      <w:ind w:left="480"/>
    </w:pPr>
  </w:style>
  <w:style w:type="table" w:customStyle="1" w:styleId="Tablaconcuadrculaclara1">
    <w:name w:val="Tabla con cuadrícula clara1"/>
    <w:basedOn w:val="Tablanormal"/>
    <w:next w:val="Tablaconcuadrculaclara"/>
    <w:uiPriority w:val="40"/>
    <w:rsid w:val="00E4199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4A0D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aconvietas">
    <w:name w:val="List Bullet"/>
    <w:basedOn w:val="Normal"/>
    <w:uiPriority w:val="99"/>
    <w:unhideWhenUsed/>
    <w:rsid w:val="00842C17"/>
    <w:pPr>
      <w:numPr>
        <w:numId w:val="9"/>
      </w:numPr>
      <w:spacing w:after="200" w:line="276" w:lineRule="auto"/>
      <w:contextualSpacing/>
    </w:pPr>
    <w:rPr>
      <w:rFonts w:asciiTheme="minorHAnsi" w:eastAsiaTheme="minorEastAsia" w:hAnsiTheme="minorHAnsi"/>
      <w:kern w:val="0"/>
      <w:sz w:val="22"/>
      <w:szCs w:val="22"/>
      <w:lang w:val="en-U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09166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ISO\procedimiento\Repositorio_Documental_ISO_9001\Repositorio_Documental_ISO_9001\06_Registros\Plantillas\TI-REG-001_PLANTILLA%20FORMULARIO%20DE%20SOLICITUD%20DE%20SERVICIO%20DE%20T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CB98-1026-430A-8AE5-7279F856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TI-REG-001_PLANTILLA FORMULARIO DE SOLICITUD DE SERVICIO DE TI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Graciela Analuisa Salto</cp:lastModifiedBy>
  <cp:revision>1</cp:revision>
  <dcterms:created xsi:type="dcterms:W3CDTF">2025-06-10T15:38:00Z</dcterms:created>
  <dcterms:modified xsi:type="dcterms:W3CDTF">2025-06-10T15:39:00Z</dcterms:modified>
</cp:coreProperties>
</file>